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95F78" w:rsidRDefault="00E95F78" w:rsidP="00506D2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95F78" w:rsidRDefault="00E95F78" w:rsidP="00506D2A">
      <w:pPr>
        <w:spacing w:after="0" w:line="240" w:lineRule="auto"/>
        <w:rPr>
          <w:sz w:val="20"/>
        </w:rPr>
      </w:pPr>
    </w:p>
    <w:p w:rsidR="00E95F78" w:rsidRDefault="00E95F78" w:rsidP="00506D2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5/16.16</w:t>
      </w:r>
    </w:p>
    <w:p w:rsidR="00E95F78" w:rsidRDefault="00E95F78" w:rsidP="00506D2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>str. P</w:t>
      </w:r>
      <w:r w:rsidRPr="0042628B">
        <w:rPr>
          <w:rFonts w:ascii="Bookman Old Style" w:hAnsi="Bookman Old Style"/>
          <w:sz w:val="24"/>
          <w:szCs w:val="24"/>
          <w:lang w:val="ro-RO"/>
        </w:rPr>
        <w:t>ăcii</w:t>
      </w:r>
      <w:r w:rsidRPr="0042628B">
        <w:rPr>
          <w:rFonts w:ascii="Bookman Old Style" w:hAnsi="Bookman Old Style"/>
          <w:sz w:val="24"/>
          <w:szCs w:val="24"/>
          <w:lang w:val="en-US"/>
        </w:rPr>
        <w:t xml:space="preserve">, 4, cet. Afanas Mihail.  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2628B">
        <w:rPr>
          <w:rFonts w:ascii="Bookman Old Style" w:hAnsi="Bookman Old Style"/>
          <w:sz w:val="24"/>
          <w:szCs w:val="24"/>
          <w:lang w:val="en-US"/>
        </w:rPr>
        <w:tab/>
      </w:r>
    </w:p>
    <w:p w:rsidR="00E95F78" w:rsidRPr="0042628B" w:rsidRDefault="00E95F78" w:rsidP="00506D2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 xml:space="preserve">1. Se vinde cet. Afanas Mihail,  suprafaţa de teren </w:t>
      </w:r>
      <w:smartTag w:uri="urn:schemas-microsoft-com:office:smarttags" w:element="metricconverter">
        <w:smartTagPr>
          <w:attr w:name="ProductID" w:val="0,0229 ha"/>
        </w:smartTagPr>
        <w:r w:rsidRPr="0042628B"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 w:rsidRPr="0042628B">
        <w:rPr>
          <w:rFonts w:ascii="Bookman Old Style" w:hAnsi="Bookman Old Style"/>
          <w:sz w:val="24"/>
          <w:szCs w:val="24"/>
          <w:lang w:val="en-US"/>
        </w:rPr>
        <w:t xml:space="preserve"> ce constituie 25,2% din terenul cu suprafaţa totală de </w:t>
      </w:r>
      <w:smartTag w:uri="urn:schemas-microsoft-com:office:smarttags" w:element="metricconverter">
        <w:smartTagPr>
          <w:attr w:name="ProductID" w:val="0,0908 ha"/>
        </w:smartTagPr>
        <w:r w:rsidRPr="0042628B">
          <w:rPr>
            <w:rFonts w:ascii="Bookman Old Style" w:hAnsi="Bookman Old Style"/>
            <w:sz w:val="24"/>
            <w:szCs w:val="24"/>
            <w:lang w:val="en-US"/>
          </w:rPr>
          <w:t>0,0908 ha</w:t>
        </w:r>
      </w:smartTag>
      <w:r w:rsidRPr="0042628B">
        <w:rPr>
          <w:rFonts w:ascii="Bookman Old Style" w:hAnsi="Bookman Old Style"/>
          <w:sz w:val="24"/>
          <w:szCs w:val="24"/>
          <w:lang w:val="en-US"/>
        </w:rPr>
        <w:t xml:space="preserve"> aferent casei de locuit din str. P</w:t>
      </w:r>
      <w:r w:rsidRPr="0042628B">
        <w:rPr>
          <w:rFonts w:ascii="Bookman Old Style" w:hAnsi="Bookman Old Style"/>
          <w:sz w:val="24"/>
          <w:szCs w:val="24"/>
          <w:lang w:val="ro-RO"/>
        </w:rPr>
        <w:t>ăcii</w:t>
      </w:r>
      <w:r w:rsidRPr="0042628B">
        <w:rPr>
          <w:rFonts w:ascii="Bookman Old Style" w:hAnsi="Bookman Old Style"/>
          <w:sz w:val="24"/>
          <w:szCs w:val="24"/>
          <w:lang w:val="en-US"/>
        </w:rPr>
        <w:t xml:space="preserve">, 4, nr. cadastral 7801106075. </w:t>
      </w:r>
    </w:p>
    <w:p w:rsidR="00E95F78" w:rsidRPr="0042628B" w:rsidRDefault="00E95F78" w:rsidP="00506D2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9 ha"/>
        </w:smartTagPr>
        <w:r w:rsidRPr="0042628B"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 w:rsidRPr="0042628B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363 ( </w:t>
      </w:r>
      <w:r w:rsidRPr="0042628B">
        <w:rPr>
          <w:rFonts w:ascii="Bookman Old Style" w:hAnsi="Times New Roman"/>
          <w:sz w:val="24"/>
          <w:szCs w:val="24"/>
          <w:lang w:val="en-US"/>
        </w:rPr>
        <w:t xml:space="preserve">trei sute </w:t>
      </w:r>
      <w:r w:rsidRPr="0042628B">
        <w:rPr>
          <w:rFonts w:ascii="Bookman Old Style" w:hAnsi="Times New Roman"/>
          <w:sz w:val="24"/>
          <w:szCs w:val="24"/>
          <w:lang w:val="en-US"/>
        </w:rPr>
        <w:t>ş</w:t>
      </w:r>
      <w:r w:rsidRPr="0042628B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42628B">
        <w:rPr>
          <w:rFonts w:ascii="Bookman Old Style" w:hAnsi="Times New Roman"/>
          <w:sz w:val="24"/>
          <w:szCs w:val="24"/>
          <w:lang w:val="en-US"/>
        </w:rPr>
        <w:t>ş</w:t>
      </w:r>
      <w:r w:rsidRPr="0042628B">
        <w:rPr>
          <w:rFonts w:ascii="Bookman Old Style" w:hAnsi="Times New Roman"/>
          <w:sz w:val="24"/>
          <w:szCs w:val="24"/>
          <w:lang w:val="en-US"/>
        </w:rPr>
        <w:t xml:space="preserve">i trei </w:t>
      </w:r>
      <w:r w:rsidRPr="0042628B">
        <w:rPr>
          <w:rFonts w:ascii="Bookman Old Style" w:hAnsi="Bookman Old Style"/>
          <w:sz w:val="24"/>
          <w:szCs w:val="24"/>
          <w:lang w:val="en-US"/>
        </w:rPr>
        <w:t>) lei.</w:t>
      </w:r>
    </w:p>
    <w:p w:rsidR="00E95F78" w:rsidRPr="0042628B" w:rsidRDefault="00E95F78" w:rsidP="00506D2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95F78" w:rsidRPr="0042628B" w:rsidRDefault="00E95F78" w:rsidP="00506D2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42628B">
        <w:rPr>
          <w:szCs w:val="24"/>
          <w:lang w:val="ro-RO"/>
        </w:rPr>
        <w:t xml:space="preserve">3. </w:t>
      </w:r>
      <w:r w:rsidRPr="0042628B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42628B">
        <w:rPr>
          <w:szCs w:val="24"/>
          <w:lang w:val="fr-FR"/>
        </w:rPr>
        <w:tab/>
      </w:r>
    </w:p>
    <w:p w:rsidR="00E95F78" w:rsidRPr="0042628B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2628B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95F78" w:rsidRDefault="00E95F78" w:rsidP="00506D2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95F78" w:rsidRDefault="00E95F78" w:rsidP="00506D2A">
      <w:pPr>
        <w:spacing w:after="0" w:line="240" w:lineRule="auto"/>
        <w:rPr>
          <w:sz w:val="20"/>
          <w:lang w:val="en-US"/>
        </w:rPr>
      </w:pPr>
    </w:p>
    <w:p w:rsidR="00E95F78" w:rsidRDefault="00E95F78" w:rsidP="00506D2A">
      <w:pPr>
        <w:spacing w:after="0" w:line="240" w:lineRule="auto"/>
        <w:rPr>
          <w:lang w:val="en-US"/>
        </w:rPr>
      </w:pPr>
    </w:p>
    <w:p w:rsidR="00E95F78" w:rsidRDefault="00E95F78" w:rsidP="00506D2A">
      <w:pPr>
        <w:spacing w:after="0" w:line="240" w:lineRule="auto"/>
        <w:rPr>
          <w:lang w:val="en-US"/>
        </w:rPr>
      </w:pPr>
    </w:p>
    <w:p w:rsidR="00E95F78" w:rsidRDefault="00E95F78" w:rsidP="00506D2A">
      <w:pPr>
        <w:spacing w:after="0" w:line="240" w:lineRule="auto"/>
        <w:rPr>
          <w:lang w:val="en-US"/>
        </w:rPr>
      </w:pPr>
    </w:p>
    <w:p w:rsidR="00E95F78" w:rsidRDefault="00E95F78" w:rsidP="00506D2A">
      <w:pPr>
        <w:spacing w:after="0" w:line="240" w:lineRule="auto"/>
        <w:rPr>
          <w:sz w:val="28"/>
          <w:szCs w:val="28"/>
          <w:lang w:val="en-US"/>
        </w:rPr>
      </w:pP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95F78" w:rsidRDefault="00E95F78" w:rsidP="00506D2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95F78" w:rsidRDefault="00E95F78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95F78" w:rsidRDefault="00E95F78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95F78" w:rsidRDefault="00E95F78" w:rsidP="00506D2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95F78" w:rsidRDefault="00E95F78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Păcii, 4, nr.cadastral 78011</w:t>
      </w:r>
      <w:r>
        <w:rPr>
          <w:rFonts w:ascii="Bookman Old Style" w:hAnsi="Bookman Old Style"/>
          <w:sz w:val="24"/>
          <w:szCs w:val="24"/>
          <w:lang w:val="ro-RO"/>
        </w:rPr>
        <w:t>06075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95F78" w:rsidRDefault="00E95F78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95F78" w:rsidRDefault="00E95F78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95F78" w:rsidRDefault="00E95F78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95F78" w:rsidRDefault="00E95F78" w:rsidP="00506D2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95F78" w:rsidRDefault="00E95F78" w:rsidP="00506D2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95F78" w:rsidRDefault="00E95F78" w:rsidP="00506D2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363 lei.</w:t>
      </w: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Afanas Mihail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95F78" w:rsidRDefault="00E95F78" w:rsidP="00506D2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95F78" w:rsidRDefault="00E95F78" w:rsidP="00506D2A">
      <w:pPr>
        <w:spacing w:after="0" w:line="240" w:lineRule="auto"/>
        <w:rPr>
          <w:lang w:val="en-US"/>
        </w:rPr>
      </w:pPr>
    </w:p>
    <w:p w:rsidR="00E95F78" w:rsidRDefault="00E95F78" w:rsidP="00506D2A">
      <w:pPr>
        <w:spacing w:after="0" w:line="240" w:lineRule="auto"/>
        <w:rPr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95F78" w:rsidRDefault="00E95F78" w:rsidP="00506D2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95F78" w:rsidRDefault="00E95F78" w:rsidP="00506D2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E95F78" w:rsidRDefault="00E95F78"/>
    <w:sectPr w:rsidR="00E95F78" w:rsidSect="00506D2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D2A"/>
    <w:rsid w:val="0042628B"/>
    <w:rsid w:val="00506D2A"/>
    <w:rsid w:val="007828C7"/>
    <w:rsid w:val="00B50A70"/>
    <w:rsid w:val="00C96C70"/>
    <w:rsid w:val="00E95F78"/>
    <w:rsid w:val="00FE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2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D2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6D2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6D2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6D2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06D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6D2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494</Words>
  <Characters>2817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2015-09-21T17:05:00Z</dcterms:created>
  <dcterms:modified xsi:type="dcterms:W3CDTF">2015-12-15T07:57:00Z</dcterms:modified>
</cp:coreProperties>
</file>